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F6" w:rsidRPr="004108CB" w:rsidRDefault="004607F6" w:rsidP="004108CB">
      <w:pPr>
        <w:jc w:val="left"/>
        <w:rPr>
          <w:rFonts w:ascii="宋体" w:cs="宋体"/>
          <w:sz w:val="28"/>
          <w:szCs w:val="28"/>
        </w:rPr>
      </w:pPr>
      <w:r w:rsidRPr="004108CB">
        <w:rPr>
          <w:rFonts w:ascii="宋体" w:hAnsi="宋体" w:cs="宋体" w:hint="eastAsia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2</w:t>
      </w:r>
      <w:r w:rsidRPr="004108CB">
        <w:rPr>
          <w:rFonts w:ascii="宋体" w:hAnsi="宋体" w:cs="宋体" w:hint="eastAsia"/>
          <w:sz w:val="28"/>
          <w:szCs w:val="28"/>
        </w:rPr>
        <w:t>：</w:t>
      </w:r>
    </w:p>
    <w:p w:rsidR="004607F6" w:rsidRPr="001B356F" w:rsidRDefault="004607F6">
      <w:pPr>
        <w:jc w:val="center"/>
        <w:rPr>
          <w:rFonts w:ascii="黑体" w:eastAsia="黑体" w:hAnsi="黑体" w:cs="宋体"/>
          <w:bCs/>
          <w:sz w:val="36"/>
          <w:szCs w:val="36"/>
        </w:rPr>
      </w:pPr>
      <w:r w:rsidRPr="00731381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中职教育质量年度报告材料收集工作联系人表</w:t>
      </w:r>
    </w:p>
    <w:p w:rsidR="004607F6" w:rsidRPr="009A4EE4" w:rsidRDefault="004607F6" w:rsidP="00731381">
      <w:pPr>
        <w:rPr>
          <w:b/>
          <w:bCs/>
          <w:sz w:val="28"/>
          <w:szCs w:val="28"/>
        </w:rPr>
      </w:pPr>
      <w:r>
        <w:rPr>
          <w:rFonts w:hint="eastAsia"/>
          <w:b/>
          <w:bCs/>
        </w:rPr>
        <w:t xml:space="preserve">　　　　</w:t>
      </w:r>
      <w:r w:rsidRPr="009A4EE4">
        <w:rPr>
          <w:rFonts w:hint="eastAsia"/>
          <w:b/>
          <w:bCs/>
          <w:sz w:val="28"/>
          <w:szCs w:val="28"/>
        </w:rPr>
        <w:t xml:space="preserve">　学校名称：</w:t>
      </w:r>
    </w:p>
    <w:tbl>
      <w:tblPr>
        <w:tblW w:w="12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3"/>
        <w:gridCol w:w="1785"/>
        <w:gridCol w:w="1125"/>
        <w:gridCol w:w="2003"/>
        <w:gridCol w:w="1985"/>
        <w:gridCol w:w="1984"/>
        <w:gridCol w:w="2410"/>
      </w:tblGrid>
      <w:tr w:rsidR="004607F6" w:rsidRPr="00C32672" w:rsidTr="009A4EE4">
        <w:trPr>
          <w:trHeight w:val="937"/>
          <w:jc w:val="center"/>
        </w:trPr>
        <w:tc>
          <w:tcPr>
            <w:tcW w:w="3128" w:type="dxa"/>
            <w:gridSpan w:val="2"/>
            <w:vAlign w:val="center"/>
          </w:tcPr>
          <w:p w:rsidR="004607F6" w:rsidRPr="00C32672" w:rsidRDefault="004607F6" w:rsidP="00C3267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分管校长</w:t>
            </w:r>
          </w:p>
        </w:tc>
        <w:tc>
          <w:tcPr>
            <w:tcW w:w="1125" w:type="dxa"/>
            <w:vMerge w:val="restart"/>
            <w:vAlign w:val="center"/>
          </w:tcPr>
          <w:p w:rsidR="004607F6" w:rsidRPr="00C32672" w:rsidRDefault="004607F6" w:rsidP="00C3267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C32672">
              <w:rPr>
                <w:rFonts w:ascii="宋体" w:hAnsi="宋体" w:cs="宋体" w:hint="eastAsia"/>
                <w:b/>
                <w:bCs/>
                <w:sz w:val="24"/>
              </w:rPr>
              <w:t>联系人</w:t>
            </w:r>
          </w:p>
        </w:tc>
        <w:tc>
          <w:tcPr>
            <w:tcW w:w="3988" w:type="dxa"/>
            <w:gridSpan w:val="2"/>
            <w:vAlign w:val="center"/>
          </w:tcPr>
          <w:p w:rsidR="004607F6" w:rsidRPr="00C32672" w:rsidRDefault="004607F6" w:rsidP="00C3267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C32672">
              <w:rPr>
                <w:rFonts w:ascii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984" w:type="dxa"/>
            <w:vMerge w:val="restart"/>
            <w:vAlign w:val="center"/>
          </w:tcPr>
          <w:p w:rsidR="004607F6" w:rsidRPr="00C32672" w:rsidRDefault="004607F6" w:rsidP="00C3267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C32672">
              <w:rPr>
                <w:rFonts w:ascii="宋体" w:hAnsi="宋体" w:cs="宋体"/>
                <w:b/>
                <w:bCs/>
                <w:sz w:val="24"/>
              </w:rPr>
              <w:t>QQ</w:t>
            </w:r>
            <w:r w:rsidRPr="00C32672">
              <w:rPr>
                <w:rFonts w:ascii="宋体" w:hAnsi="宋体" w:cs="宋体" w:hint="eastAsia"/>
                <w:b/>
                <w:bCs/>
                <w:sz w:val="24"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:rsidR="004607F6" w:rsidRPr="00C32672" w:rsidRDefault="004607F6" w:rsidP="00C3267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C32672">
              <w:rPr>
                <w:rFonts w:ascii="宋体" w:hAnsi="宋体" w:cs="宋体" w:hint="eastAsia"/>
                <w:b/>
                <w:bCs/>
                <w:sz w:val="24"/>
              </w:rPr>
              <w:t>所在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科室</w:t>
            </w:r>
          </w:p>
        </w:tc>
      </w:tr>
      <w:tr w:rsidR="004607F6" w:rsidRPr="00C32672" w:rsidTr="009A4EE4">
        <w:trPr>
          <w:trHeight w:val="397"/>
          <w:jc w:val="center"/>
        </w:trPr>
        <w:tc>
          <w:tcPr>
            <w:tcW w:w="1343" w:type="dxa"/>
            <w:vAlign w:val="center"/>
          </w:tcPr>
          <w:p w:rsidR="004607F6" w:rsidRPr="009A4EE4" w:rsidRDefault="004607F6" w:rsidP="00C32672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 w:rsidRPr="009A4EE4">
              <w:rPr>
                <w:rFonts w:asci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785" w:type="dxa"/>
            <w:vAlign w:val="center"/>
          </w:tcPr>
          <w:p w:rsidR="004607F6" w:rsidRPr="009A4EE4" w:rsidRDefault="004607F6" w:rsidP="00C32672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 w:rsidRPr="009A4EE4">
              <w:rPr>
                <w:rFonts w:ascii="宋体" w:cs="宋体" w:hint="eastAsia"/>
                <w:b/>
                <w:bCs/>
                <w:szCs w:val="21"/>
              </w:rPr>
              <w:t>电话</w:t>
            </w:r>
          </w:p>
        </w:tc>
        <w:tc>
          <w:tcPr>
            <w:tcW w:w="1125" w:type="dxa"/>
            <w:vMerge/>
            <w:vAlign w:val="center"/>
          </w:tcPr>
          <w:p w:rsidR="004607F6" w:rsidRPr="00C32672" w:rsidRDefault="004607F6" w:rsidP="00C3267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03" w:type="dxa"/>
            <w:vAlign w:val="center"/>
          </w:tcPr>
          <w:p w:rsidR="004607F6" w:rsidRPr="009A4EE4" w:rsidRDefault="004607F6" w:rsidP="00C32672">
            <w:pPr>
              <w:jc w:val="center"/>
              <w:rPr>
                <w:rFonts w:ascii="宋体" w:cs="宋体"/>
                <w:b/>
                <w:szCs w:val="21"/>
              </w:rPr>
            </w:pPr>
            <w:r w:rsidRPr="009A4EE4">
              <w:rPr>
                <w:rFonts w:ascii="宋体" w:hAnsi="宋体" w:cs="宋体" w:hint="eastAsia"/>
                <w:b/>
                <w:szCs w:val="21"/>
              </w:rPr>
              <w:t>办公电话</w:t>
            </w:r>
          </w:p>
        </w:tc>
        <w:tc>
          <w:tcPr>
            <w:tcW w:w="1985" w:type="dxa"/>
            <w:vAlign w:val="center"/>
          </w:tcPr>
          <w:p w:rsidR="004607F6" w:rsidRPr="009A4EE4" w:rsidRDefault="004607F6" w:rsidP="00C32672">
            <w:pPr>
              <w:jc w:val="center"/>
              <w:rPr>
                <w:rFonts w:ascii="宋体" w:cs="宋体"/>
                <w:b/>
                <w:szCs w:val="21"/>
              </w:rPr>
            </w:pPr>
            <w:r w:rsidRPr="009A4EE4">
              <w:rPr>
                <w:rFonts w:ascii="宋体" w:hAnsi="宋体" w:cs="宋体" w:hint="eastAsia"/>
                <w:b/>
                <w:szCs w:val="21"/>
              </w:rPr>
              <w:t>手机</w:t>
            </w:r>
          </w:p>
        </w:tc>
        <w:tc>
          <w:tcPr>
            <w:tcW w:w="1984" w:type="dxa"/>
            <w:vMerge/>
            <w:vAlign w:val="center"/>
          </w:tcPr>
          <w:p w:rsidR="004607F6" w:rsidRPr="00C32672" w:rsidRDefault="004607F6" w:rsidP="00C3267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607F6" w:rsidRPr="00C32672" w:rsidRDefault="004607F6" w:rsidP="00C32672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4607F6" w:rsidRPr="00C32672" w:rsidTr="009A4EE4">
        <w:trPr>
          <w:trHeight w:hRule="exact" w:val="397"/>
          <w:jc w:val="center"/>
        </w:trPr>
        <w:tc>
          <w:tcPr>
            <w:tcW w:w="1343" w:type="dxa"/>
            <w:vAlign w:val="center"/>
          </w:tcPr>
          <w:p w:rsidR="004607F6" w:rsidRPr="009A4EE4" w:rsidRDefault="004607F6" w:rsidP="00C32672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4607F6" w:rsidRPr="009A4EE4" w:rsidRDefault="004607F6" w:rsidP="00C32672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607F6" w:rsidRPr="009A4EE4" w:rsidRDefault="004607F6" w:rsidP="00C3267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03" w:type="dxa"/>
            <w:vAlign w:val="center"/>
          </w:tcPr>
          <w:p w:rsidR="004607F6" w:rsidRPr="009A4EE4" w:rsidRDefault="004607F6" w:rsidP="00C3267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607F6" w:rsidRPr="009A4EE4" w:rsidRDefault="004607F6" w:rsidP="00C3267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607F6" w:rsidRPr="009A4EE4" w:rsidRDefault="004607F6" w:rsidP="00C3267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607F6" w:rsidRPr="009A4EE4" w:rsidRDefault="004607F6" w:rsidP="00C32672">
            <w:pPr>
              <w:jc w:val="center"/>
              <w:rPr>
                <w:rFonts w:ascii="宋体" w:cs="宋体"/>
                <w:szCs w:val="21"/>
              </w:rPr>
            </w:pPr>
          </w:p>
        </w:tc>
      </w:tr>
    </w:tbl>
    <w:p w:rsidR="004607F6" w:rsidRDefault="004607F6">
      <w:pPr>
        <w:rPr>
          <w:rFonts w:ascii="宋体" w:cs="宋体"/>
          <w:sz w:val="24"/>
        </w:rPr>
      </w:pPr>
      <w:bookmarkStart w:id="0" w:name="_GoBack"/>
      <w:bookmarkEnd w:id="0"/>
    </w:p>
    <w:sectPr w:rsidR="004607F6" w:rsidSect="004108CB">
      <w:pgSz w:w="16838" w:h="11906" w:orient="landscape" w:code="9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7F6" w:rsidRDefault="004607F6" w:rsidP="00751BF4">
      <w:r>
        <w:separator/>
      </w:r>
    </w:p>
  </w:endnote>
  <w:endnote w:type="continuationSeparator" w:id="1">
    <w:p w:rsidR="004607F6" w:rsidRDefault="004607F6" w:rsidP="00751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Constantia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7F6" w:rsidRDefault="004607F6" w:rsidP="00751BF4">
      <w:r>
        <w:separator/>
      </w:r>
    </w:p>
  </w:footnote>
  <w:footnote w:type="continuationSeparator" w:id="1">
    <w:p w:rsidR="004607F6" w:rsidRDefault="004607F6" w:rsidP="00751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B3433"/>
    <w:multiLevelType w:val="multilevel"/>
    <w:tmpl w:val="21BB34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0AA47BF"/>
    <w:multiLevelType w:val="hybridMultilevel"/>
    <w:tmpl w:val="504003E0"/>
    <w:lvl w:ilvl="0" w:tplc="E974B00C">
      <w:start w:val="1"/>
      <w:numFmt w:val="japaneseCounting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6CE5FB7"/>
    <w:multiLevelType w:val="hybridMultilevel"/>
    <w:tmpl w:val="71A64B4C"/>
    <w:lvl w:ilvl="0" w:tplc="D7D49786">
      <w:start w:val="1"/>
      <w:numFmt w:val="decimal"/>
      <w:lvlText w:val="%1，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81BF87D"/>
    <w:multiLevelType w:val="singleLevel"/>
    <w:tmpl w:val="581BF87D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4">
    <w:nsid w:val="581FF654"/>
    <w:multiLevelType w:val="singleLevel"/>
    <w:tmpl w:val="581FF654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5">
    <w:nsid w:val="581FF78C"/>
    <w:multiLevelType w:val="singleLevel"/>
    <w:tmpl w:val="581FF78C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6">
    <w:nsid w:val="5D3C1369"/>
    <w:multiLevelType w:val="multilevel"/>
    <w:tmpl w:val="5D3C1369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0FB1E35"/>
    <w:multiLevelType w:val="hybridMultilevel"/>
    <w:tmpl w:val="A91C04CA"/>
    <w:lvl w:ilvl="0" w:tplc="4A7041F4">
      <w:start w:val="1"/>
      <w:numFmt w:val="japaneseCounting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041705F"/>
    <w:rsid w:val="00006CB1"/>
    <w:rsid w:val="00056B34"/>
    <w:rsid w:val="00064E3E"/>
    <w:rsid w:val="000A03CC"/>
    <w:rsid w:val="000B7F94"/>
    <w:rsid w:val="000D6850"/>
    <w:rsid w:val="00116ED3"/>
    <w:rsid w:val="001355DE"/>
    <w:rsid w:val="001829DF"/>
    <w:rsid w:val="001B356F"/>
    <w:rsid w:val="002522DB"/>
    <w:rsid w:val="00293430"/>
    <w:rsid w:val="002B5510"/>
    <w:rsid w:val="002D7086"/>
    <w:rsid w:val="00333062"/>
    <w:rsid w:val="00360641"/>
    <w:rsid w:val="003708BB"/>
    <w:rsid w:val="004108CB"/>
    <w:rsid w:val="00446F53"/>
    <w:rsid w:val="004607F6"/>
    <w:rsid w:val="004722C8"/>
    <w:rsid w:val="004D423F"/>
    <w:rsid w:val="004F198F"/>
    <w:rsid w:val="00522F55"/>
    <w:rsid w:val="00553F93"/>
    <w:rsid w:val="0057571D"/>
    <w:rsid w:val="0058292A"/>
    <w:rsid w:val="005B1AD5"/>
    <w:rsid w:val="005B4FE6"/>
    <w:rsid w:val="00602132"/>
    <w:rsid w:val="0062350A"/>
    <w:rsid w:val="00652A67"/>
    <w:rsid w:val="0066101C"/>
    <w:rsid w:val="006A0FB5"/>
    <w:rsid w:val="006B432E"/>
    <w:rsid w:val="00731381"/>
    <w:rsid w:val="00733F67"/>
    <w:rsid w:val="00751BF4"/>
    <w:rsid w:val="00762076"/>
    <w:rsid w:val="00772862"/>
    <w:rsid w:val="0077326E"/>
    <w:rsid w:val="0077369A"/>
    <w:rsid w:val="007A780A"/>
    <w:rsid w:val="007D7A32"/>
    <w:rsid w:val="007E3155"/>
    <w:rsid w:val="008024E6"/>
    <w:rsid w:val="00815F51"/>
    <w:rsid w:val="00841F1D"/>
    <w:rsid w:val="0088366F"/>
    <w:rsid w:val="008B6C71"/>
    <w:rsid w:val="008C0D44"/>
    <w:rsid w:val="008D105E"/>
    <w:rsid w:val="008F3F45"/>
    <w:rsid w:val="009054F2"/>
    <w:rsid w:val="00980813"/>
    <w:rsid w:val="00980B05"/>
    <w:rsid w:val="009A4EE4"/>
    <w:rsid w:val="009A56EE"/>
    <w:rsid w:val="009F0ABE"/>
    <w:rsid w:val="00AA7CAE"/>
    <w:rsid w:val="00AD3C1E"/>
    <w:rsid w:val="00B05EBE"/>
    <w:rsid w:val="00B37A5C"/>
    <w:rsid w:val="00B56195"/>
    <w:rsid w:val="00B934B9"/>
    <w:rsid w:val="00BA2C60"/>
    <w:rsid w:val="00C112E5"/>
    <w:rsid w:val="00C26248"/>
    <w:rsid w:val="00C32672"/>
    <w:rsid w:val="00C40AB1"/>
    <w:rsid w:val="00C90DE6"/>
    <w:rsid w:val="00CB543E"/>
    <w:rsid w:val="00CC2E02"/>
    <w:rsid w:val="00D06812"/>
    <w:rsid w:val="00D8796A"/>
    <w:rsid w:val="00DB6F58"/>
    <w:rsid w:val="00E61521"/>
    <w:rsid w:val="00E94259"/>
    <w:rsid w:val="00EA2246"/>
    <w:rsid w:val="00EC51EC"/>
    <w:rsid w:val="00ED1BB9"/>
    <w:rsid w:val="00F10413"/>
    <w:rsid w:val="00FE2B6F"/>
    <w:rsid w:val="00FE4B19"/>
    <w:rsid w:val="07404A5F"/>
    <w:rsid w:val="0A1D37E7"/>
    <w:rsid w:val="0B44163C"/>
    <w:rsid w:val="0C1E7E59"/>
    <w:rsid w:val="0FC23A3F"/>
    <w:rsid w:val="22855371"/>
    <w:rsid w:val="2CD06630"/>
    <w:rsid w:val="35894268"/>
    <w:rsid w:val="4041705F"/>
    <w:rsid w:val="419721F4"/>
    <w:rsid w:val="59781EC8"/>
    <w:rsid w:val="5AF150B1"/>
    <w:rsid w:val="61EC28F9"/>
    <w:rsid w:val="749E4A62"/>
    <w:rsid w:val="7BB34B10"/>
    <w:rsid w:val="7E2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F6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33F6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733F67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751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1BF4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51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1BF4"/>
    <w:rPr>
      <w:rFonts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6235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13</Words>
  <Characters>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黄思霞</dc:creator>
  <cp:keywords/>
  <dc:description/>
  <cp:lastModifiedBy>User</cp:lastModifiedBy>
  <cp:revision>3</cp:revision>
  <dcterms:created xsi:type="dcterms:W3CDTF">2017-11-22T03:17:00Z</dcterms:created>
  <dcterms:modified xsi:type="dcterms:W3CDTF">2018-12-11T00:30:00Z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